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61" w:rsidRDefault="00A14F61">
      <w:pPr>
        <w:rPr>
          <w:b/>
          <w:sz w:val="32"/>
          <w:szCs w:val="32"/>
        </w:rPr>
      </w:pPr>
      <w:bookmarkStart w:id="0" w:name="_GoBack"/>
      <w:bookmarkEnd w:id="0"/>
    </w:p>
    <w:p w:rsidR="00A14F61" w:rsidRDefault="0014140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 DIRIGENTE SCOLASTICO </w:t>
      </w:r>
    </w:p>
    <w:p w:rsidR="00A14F61" w:rsidRDefault="0014140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DELL’I.C. “SANTE GIUFFRIDA”-CATANIA</w:t>
      </w:r>
    </w:p>
    <w:p w:rsidR="00A14F61" w:rsidRDefault="00A14F61">
      <w:pPr>
        <w:rPr>
          <w:rFonts w:ascii="Times New Roman" w:hAnsi="Times New Roman"/>
          <w:b/>
          <w:sz w:val="24"/>
          <w:szCs w:val="24"/>
        </w:rPr>
      </w:pPr>
    </w:p>
    <w:p w:rsidR="00A14F61" w:rsidRDefault="0014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COMUNICAZIONE ASSENZA FAMIGLIA</w:t>
      </w:r>
    </w:p>
    <w:p w:rsidR="00A14F61" w:rsidRDefault="00A14F61">
      <w:pPr>
        <w:rPr>
          <w:rFonts w:ascii="Times New Roman" w:hAnsi="Times New Roman"/>
          <w:b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SOTTOSCRITTO/A______________________________________________________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GENITORE DELL’ALUNNO/A__________________________________________________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tabs>
          <w:tab w:val="lef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   A_________________________IL____________________________</w:t>
      </w:r>
    </w:p>
    <w:p w:rsidR="00A14F61" w:rsidRDefault="00A14F61">
      <w:pPr>
        <w:tabs>
          <w:tab w:val="left" w:pos="9072"/>
        </w:tabs>
        <w:rPr>
          <w:rFonts w:ascii="Times New Roman" w:hAnsi="Times New Roman"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ISCRITTO E FREQUENTANTE NEL CORRENTE A.S.  LA CLASSE____ SEZ._____ 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SCUOLA_________________________________</w:t>
      </w:r>
      <w:r>
        <w:rPr>
          <w:rFonts w:ascii="Times New Roman" w:hAnsi="Times New Roman"/>
          <w:sz w:val="24"/>
          <w:szCs w:val="24"/>
        </w:rPr>
        <w:t>_______DI   QUESTO I.C.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PLESSO_____________________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 ALLA S.V.</w:t>
      </w:r>
    </w:p>
    <w:p w:rsidR="00A14F61" w:rsidRDefault="00A14F61">
      <w:pPr>
        <w:jc w:val="center"/>
        <w:rPr>
          <w:rFonts w:ascii="Times New Roman" w:hAnsi="Times New Roman"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IL/LA PRORIO/A FIGLIO/A   SARA’ ASSENTE, DAL________AL__________</w:t>
      </w: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 __________________________________________________________________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Si autorizza il trattamento dei dati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personali presenti ai sensi del Decreto Legislativo 30 giugno 2003, n. 196 “Codice in materia di protezione dei dati personali” e ss.mm.ii. e del GDPR (Regolamento UE 2016/679).</w:t>
      </w:r>
    </w:p>
    <w:p w:rsidR="00A14F61" w:rsidRDefault="00A14F61">
      <w:pPr>
        <w:rPr>
          <w:rFonts w:ascii="Times New Roman" w:hAnsi="Times New Roman"/>
          <w:sz w:val="28"/>
          <w:szCs w:val="28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14F61" w:rsidRDefault="00141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FIRMA                                                                                                                                                                        </w:t>
      </w:r>
    </w:p>
    <w:p w:rsidR="00A14F61" w:rsidRDefault="00A14F61">
      <w:pPr>
        <w:rPr>
          <w:rFonts w:ascii="Times New Roman" w:hAnsi="Times New Roman"/>
          <w:sz w:val="24"/>
          <w:szCs w:val="24"/>
        </w:rPr>
      </w:pPr>
    </w:p>
    <w:sectPr w:rsidR="00A14F6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05" w:rsidRDefault="00141405">
      <w:pPr>
        <w:spacing w:after="0" w:line="240" w:lineRule="auto"/>
      </w:pPr>
      <w:r>
        <w:separator/>
      </w:r>
    </w:p>
  </w:endnote>
  <w:endnote w:type="continuationSeparator" w:id="0">
    <w:p w:rsidR="00141405" w:rsidRDefault="0014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05" w:rsidRDefault="001414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1405" w:rsidRDefault="00141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73E"/>
    <w:multiLevelType w:val="multilevel"/>
    <w:tmpl w:val="EA22BD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14F61"/>
    <w:rsid w:val="00141405"/>
    <w:rsid w:val="00A14F61"/>
    <w:rsid w:val="00C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6CBC-DC26-4FF1-9E52-6DCA6EF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pPr>
      <w:spacing w:line="256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Adriana</cp:lastModifiedBy>
  <cp:revision>2</cp:revision>
  <cp:lastPrinted>2019-10-22T08:45:00Z</cp:lastPrinted>
  <dcterms:created xsi:type="dcterms:W3CDTF">2019-10-22T14:22:00Z</dcterms:created>
  <dcterms:modified xsi:type="dcterms:W3CDTF">2019-10-22T14:22:00Z</dcterms:modified>
</cp:coreProperties>
</file>